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8034"/>
      </w:tblGrid>
      <w:tr w:rsidR="00934F73" w:rsidRPr="001D34E2" w14:paraId="6EABC473" w14:textId="77777777" w:rsidTr="00E71F35">
        <w:trPr>
          <w:trHeight w:hRule="exact" w:val="2396"/>
          <w:jc w:val="center"/>
        </w:trPr>
        <w:tc>
          <w:tcPr>
            <w:tcW w:w="2504" w:type="dxa"/>
          </w:tcPr>
          <w:p w14:paraId="352296A9" w14:textId="77777777" w:rsidR="00934F73" w:rsidRPr="001D34E2" w:rsidRDefault="00B307DD">
            <w:pPr>
              <w:rPr>
                <w:rFonts w:ascii="Cambria" w:hAnsi="Cambria"/>
              </w:rPr>
            </w:pPr>
            <w:r w:rsidRPr="001D34E2">
              <w:rPr>
                <w:rFonts w:ascii="Cambria" w:hAnsi="Cambria"/>
                <w:noProof/>
              </w:rPr>
              <w:drawing>
                <wp:inline distT="0" distB="0" distL="0" distR="0" wp14:anchorId="76D5866B" wp14:editId="7892A2C4">
                  <wp:extent cx="1114425" cy="17537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53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AA7F1" w14:textId="77777777" w:rsidR="00934F73" w:rsidRPr="001D34E2" w:rsidRDefault="00934F73">
            <w:pPr>
              <w:rPr>
                <w:rFonts w:ascii="Cambria" w:hAnsi="Cambria"/>
              </w:rPr>
            </w:pPr>
          </w:p>
        </w:tc>
        <w:tc>
          <w:tcPr>
            <w:tcW w:w="8034" w:type="dxa"/>
          </w:tcPr>
          <w:p w14:paraId="4D097429" w14:textId="77777777" w:rsidR="004E1FDA" w:rsidRPr="001D34E2" w:rsidRDefault="004E1FDA" w:rsidP="004C3830">
            <w:pPr>
              <w:jc w:val="right"/>
              <w:rPr>
                <w:rFonts w:ascii="Cambria" w:hAnsi="Cambria"/>
                <w:b/>
                <w:sz w:val="32"/>
                <w:szCs w:val="32"/>
              </w:rPr>
            </w:pPr>
          </w:p>
          <w:p w14:paraId="7EBA17CA" w14:textId="77777777" w:rsidR="00934F73" w:rsidRPr="001D34E2" w:rsidRDefault="00934F73" w:rsidP="004C3830">
            <w:pPr>
              <w:jc w:val="right"/>
              <w:rPr>
                <w:rFonts w:ascii="Cambria" w:hAnsi="Cambria"/>
                <w:b/>
                <w:sz w:val="32"/>
                <w:szCs w:val="32"/>
              </w:rPr>
            </w:pPr>
            <w:r w:rsidRPr="001D34E2">
              <w:rPr>
                <w:rFonts w:ascii="Cambria" w:hAnsi="Cambria"/>
                <w:b/>
                <w:sz w:val="32"/>
                <w:szCs w:val="32"/>
              </w:rPr>
              <w:t>ANSØGNING OM OPTAGELSE</w:t>
            </w:r>
            <w:r w:rsidR="004E1FDA" w:rsidRPr="001D34E2">
              <w:rPr>
                <w:rFonts w:ascii="Cambria" w:hAnsi="Cambria"/>
                <w:b/>
                <w:sz w:val="32"/>
                <w:szCs w:val="32"/>
              </w:rPr>
              <w:t xml:space="preserve"> I</w:t>
            </w:r>
          </w:p>
          <w:p w14:paraId="442FAADA" w14:textId="77777777" w:rsidR="00934F73" w:rsidRDefault="00C67B14" w:rsidP="004C3830">
            <w:pPr>
              <w:jc w:val="right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EKSISTERENDE </w:t>
            </w:r>
            <w:r w:rsidR="004E1FDA" w:rsidRPr="001D34E2">
              <w:rPr>
                <w:rFonts w:ascii="Cambria" w:hAnsi="Cambria"/>
                <w:b/>
                <w:sz w:val="32"/>
                <w:szCs w:val="32"/>
              </w:rPr>
              <w:t>KLASSE</w:t>
            </w:r>
          </w:p>
          <w:p w14:paraId="73BA3A72" w14:textId="77777777" w:rsidR="007E4AED" w:rsidRPr="001D34E2" w:rsidRDefault="007E4AED" w:rsidP="004C3830">
            <w:pPr>
              <w:jc w:val="right"/>
              <w:rPr>
                <w:rFonts w:ascii="Cambria" w:hAnsi="Cambria"/>
                <w:b/>
                <w:sz w:val="32"/>
                <w:szCs w:val="32"/>
              </w:rPr>
            </w:pPr>
          </w:p>
          <w:p w14:paraId="4A610BAB" w14:textId="77777777" w:rsidR="00934F73" w:rsidRPr="001D34E2" w:rsidRDefault="00934F73" w:rsidP="004C3830">
            <w:pPr>
              <w:jc w:val="right"/>
              <w:rPr>
                <w:rFonts w:ascii="Cambria" w:hAnsi="Cambria"/>
                <w:b/>
                <w:sz w:val="32"/>
                <w:szCs w:val="32"/>
              </w:rPr>
            </w:pPr>
            <w:r w:rsidRPr="001D34E2">
              <w:rPr>
                <w:rFonts w:ascii="Cambria" w:hAnsi="Cambria"/>
                <w:b/>
                <w:sz w:val="32"/>
                <w:szCs w:val="32"/>
              </w:rPr>
              <w:t>VOR FRUE SKOLE</w:t>
            </w:r>
          </w:p>
          <w:p w14:paraId="08097A76" w14:textId="77777777" w:rsidR="00934F73" w:rsidRPr="001D34E2" w:rsidRDefault="00934F73" w:rsidP="004C3830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 w:rsidRPr="001D34E2">
              <w:rPr>
                <w:rFonts w:ascii="Cambria" w:hAnsi="Cambria"/>
                <w:b/>
                <w:sz w:val="28"/>
                <w:szCs w:val="28"/>
              </w:rPr>
              <w:t>Præstøvej 29-31, 4700 Næstved, Tlf. 55 73 03 48</w:t>
            </w:r>
          </w:p>
        </w:tc>
      </w:tr>
    </w:tbl>
    <w:p w14:paraId="4E9C69D6" w14:textId="77777777" w:rsidR="00C71E94" w:rsidRDefault="00C71E94">
      <w:pPr>
        <w:rPr>
          <w:rFonts w:ascii="Cambria" w:hAnsi="Cambria"/>
          <w:b/>
        </w:rPr>
      </w:pPr>
    </w:p>
    <w:p w14:paraId="61950C89" w14:textId="77777777" w:rsidR="00770AD1" w:rsidRPr="001D34E2" w:rsidRDefault="004E1061">
      <w:pPr>
        <w:rPr>
          <w:rFonts w:ascii="Cambria" w:hAnsi="Cambria"/>
          <w:b/>
        </w:rPr>
      </w:pPr>
      <w:r>
        <w:rPr>
          <w:rFonts w:ascii="Cambria" w:hAnsi="Cambria"/>
          <w:b/>
        </w:rPr>
        <w:t>Dataoplysninger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516"/>
        <w:gridCol w:w="4109"/>
        <w:gridCol w:w="1766"/>
        <w:gridCol w:w="2747"/>
      </w:tblGrid>
      <w:tr w:rsidR="00C71E94" w:rsidRPr="001D34E2" w14:paraId="066D3CC5" w14:textId="77777777" w:rsidTr="00DF41AC">
        <w:trPr>
          <w:trHeight w:hRule="exact" w:val="454"/>
          <w:jc w:val="center"/>
        </w:trPr>
        <w:tc>
          <w:tcPr>
            <w:tcW w:w="10138" w:type="dxa"/>
            <w:gridSpan w:val="4"/>
            <w:shd w:val="clear" w:color="auto" w:fill="808080" w:themeFill="background1" w:themeFillShade="80"/>
            <w:vAlign w:val="center"/>
          </w:tcPr>
          <w:p w14:paraId="2E0EBCC9" w14:textId="77777777" w:rsidR="00C71E94" w:rsidRPr="001D34E2" w:rsidRDefault="00C71E94" w:rsidP="00C71E94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</w:pPr>
            <w:r w:rsidRPr="001D34E2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>Eleven</w:t>
            </w:r>
          </w:p>
        </w:tc>
      </w:tr>
      <w:tr w:rsidR="00C71E94" w:rsidRPr="001D34E2" w14:paraId="2D7A0AC9" w14:textId="77777777" w:rsidTr="00C56856">
        <w:trPr>
          <w:trHeight w:hRule="exact" w:val="454"/>
          <w:jc w:val="center"/>
        </w:trPr>
        <w:tc>
          <w:tcPr>
            <w:tcW w:w="1525" w:type="dxa"/>
            <w:vAlign w:val="center"/>
          </w:tcPr>
          <w:p w14:paraId="27C10B90" w14:textId="77777777" w:rsidR="00C71E94" w:rsidRPr="001D34E2" w:rsidRDefault="00C71E94" w:rsidP="00C71E94">
            <w:pPr>
              <w:rPr>
                <w:rFonts w:ascii="Cambria" w:hAnsi="Cambria"/>
                <w:b/>
                <w:sz w:val="22"/>
                <w:szCs w:val="22"/>
              </w:rPr>
            </w:pPr>
            <w:r w:rsidRPr="001D34E2">
              <w:rPr>
                <w:rFonts w:ascii="Cambria" w:hAnsi="Cambria"/>
                <w:b/>
                <w:sz w:val="22"/>
                <w:szCs w:val="22"/>
              </w:rPr>
              <w:t>Navn</w:t>
            </w:r>
          </w:p>
        </w:tc>
        <w:tc>
          <w:tcPr>
            <w:tcW w:w="4253" w:type="dxa"/>
            <w:vAlign w:val="center"/>
          </w:tcPr>
          <w:p w14:paraId="33E55D6B" w14:textId="77777777" w:rsidR="00C71E94" w:rsidRPr="00791E47" w:rsidRDefault="00C71E94" w:rsidP="00C71E9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013D9E01" w14:textId="77777777" w:rsidR="00C71E94" w:rsidRPr="001D34E2" w:rsidRDefault="00C56856" w:rsidP="00C71E9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Fødselsdato</w:t>
            </w:r>
            <w:r w:rsidR="00BA22FC">
              <w:rPr>
                <w:rFonts w:ascii="Cambria" w:hAnsi="Cambria"/>
                <w:b/>
                <w:sz w:val="22"/>
                <w:szCs w:val="22"/>
              </w:rPr>
              <w:t>/år</w:t>
            </w:r>
          </w:p>
        </w:tc>
        <w:tc>
          <w:tcPr>
            <w:tcW w:w="2799" w:type="dxa"/>
            <w:vAlign w:val="center"/>
          </w:tcPr>
          <w:p w14:paraId="33E32E75" w14:textId="77777777" w:rsidR="00C71E94" w:rsidRPr="00791E47" w:rsidRDefault="00C71E94" w:rsidP="00C71E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71E94" w:rsidRPr="001D34E2" w14:paraId="1715BE9B" w14:textId="77777777" w:rsidTr="00C56856">
        <w:trPr>
          <w:trHeight w:hRule="exact" w:val="454"/>
          <w:jc w:val="center"/>
        </w:trPr>
        <w:tc>
          <w:tcPr>
            <w:tcW w:w="1525" w:type="dxa"/>
            <w:vAlign w:val="center"/>
          </w:tcPr>
          <w:p w14:paraId="3DFC7C8D" w14:textId="77777777" w:rsidR="00C71E94" w:rsidRPr="001D34E2" w:rsidRDefault="00C71E94" w:rsidP="00C71E94">
            <w:pPr>
              <w:rPr>
                <w:rFonts w:ascii="Cambria" w:hAnsi="Cambria"/>
                <w:b/>
                <w:sz w:val="22"/>
                <w:szCs w:val="22"/>
              </w:rPr>
            </w:pPr>
            <w:r w:rsidRPr="001D34E2">
              <w:rPr>
                <w:rFonts w:ascii="Cambria" w:hAnsi="Cambria"/>
                <w:b/>
                <w:sz w:val="22"/>
                <w:szCs w:val="22"/>
              </w:rPr>
              <w:t>Adresse</w:t>
            </w:r>
          </w:p>
        </w:tc>
        <w:tc>
          <w:tcPr>
            <w:tcW w:w="4253" w:type="dxa"/>
            <w:vAlign w:val="center"/>
          </w:tcPr>
          <w:p w14:paraId="1A42FFE9" w14:textId="77777777" w:rsidR="00C71E94" w:rsidRPr="00791E47" w:rsidRDefault="00C71E94" w:rsidP="00C71E9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7603ECD" w14:textId="77777777" w:rsidR="00C71E94" w:rsidRPr="001D34E2" w:rsidRDefault="00C71E94" w:rsidP="00C71E9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6255F7F1" w14:textId="77777777" w:rsidR="00C71E94" w:rsidRPr="00791E47" w:rsidRDefault="00C71E94" w:rsidP="00C71E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71E94" w:rsidRPr="001D34E2" w14:paraId="68882555" w14:textId="77777777" w:rsidTr="00C56856">
        <w:trPr>
          <w:trHeight w:hRule="exact" w:val="454"/>
          <w:jc w:val="center"/>
        </w:trPr>
        <w:tc>
          <w:tcPr>
            <w:tcW w:w="1525" w:type="dxa"/>
            <w:vAlign w:val="center"/>
          </w:tcPr>
          <w:p w14:paraId="383E02EC" w14:textId="77777777" w:rsidR="00C71E94" w:rsidRPr="001D34E2" w:rsidRDefault="00846AF4" w:rsidP="00C71E9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Postnr. </w:t>
            </w:r>
            <w:r w:rsidR="00C71E94" w:rsidRPr="001D34E2">
              <w:rPr>
                <w:rFonts w:ascii="Cambria" w:hAnsi="Cambria"/>
                <w:b/>
                <w:sz w:val="22"/>
                <w:szCs w:val="22"/>
              </w:rPr>
              <w:t>&amp; By</w:t>
            </w:r>
          </w:p>
        </w:tc>
        <w:tc>
          <w:tcPr>
            <w:tcW w:w="4253" w:type="dxa"/>
            <w:vAlign w:val="center"/>
          </w:tcPr>
          <w:p w14:paraId="3E02DD91" w14:textId="77777777" w:rsidR="00C71E94" w:rsidRPr="00791E47" w:rsidRDefault="00C71E94" w:rsidP="00C71E9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0EFAE89C" w14:textId="77777777" w:rsidR="00C71E94" w:rsidRPr="001D34E2" w:rsidRDefault="00AD56F2" w:rsidP="00C71E9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Katol</w:t>
            </w:r>
            <w:r w:rsidR="00C56856">
              <w:rPr>
                <w:rFonts w:ascii="Cambria" w:hAnsi="Cambria"/>
                <w:b/>
                <w:sz w:val="22"/>
                <w:szCs w:val="22"/>
              </w:rPr>
              <w:t>sk døbt</w:t>
            </w:r>
          </w:p>
        </w:tc>
        <w:tc>
          <w:tcPr>
            <w:tcW w:w="2799" w:type="dxa"/>
            <w:vAlign w:val="center"/>
          </w:tcPr>
          <w:p w14:paraId="4ABA4F7C" w14:textId="77777777" w:rsidR="00C71E94" w:rsidRPr="00791E47" w:rsidRDefault="00AD56F2" w:rsidP="00C71E9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Ja                         Nej</w:t>
            </w:r>
          </w:p>
        </w:tc>
      </w:tr>
      <w:tr w:rsidR="00DF41AC" w:rsidRPr="001D34E2" w14:paraId="3F79B4E5" w14:textId="77777777" w:rsidTr="00C56856">
        <w:trPr>
          <w:trHeight w:hRule="exact" w:val="454"/>
          <w:jc w:val="center"/>
        </w:trPr>
        <w:tc>
          <w:tcPr>
            <w:tcW w:w="1525" w:type="dxa"/>
            <w:vAlign w:val="center"/>
          </w:tcPr>
          <w:p w14:paraId="4A0D0D30" w14:textId="77777777" w:rsidR="00C71E94" w:rsidRPr="001D34E2" w:rsidRDefault="00C71E94" w:rsidP="00C71E94">
            <w:pPr>
              <w:rPr>
                <w:rFonts w:ascii="Cambria" w:hAnsi="Cambria"/>
                <w:b/>
                <w:sz w:val="22"/>
                <w:szCs w:val="22"/>
              </w:rPr>
            </w:pPr>
            <w:r w:rsidRPr="001D34E2">
              <w:rPr>
                <w:rFonts w:ascii="Cambria" w:hAnsi="Cambria"/>
                <w:b/>
                <w:sz w:val="22"/>
                <w:szCs w:val="22"/>
              </w:rPr>
              <w:t>Kommune</w:t>
            </w:r>
          </w:p>
        </w:tc>
        <w:tc>
          <w:tcPr>
            <w:tcW w:w="4253" w:type="dxa"/>
            <w:vAlign w:val="center"/>
          </w:tcPr>
          <w:p w14:paraId="71BFC612" w14:textId="77777777" w:rsidR="00C71E94" w:rsidRPr="00791E47" w:rsidRDefault="00C71E94" w:rsidP="00C71E9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651EA65C" w14:textId="77777777" w:rsidR="001E22E2" w:rsidRPr="001E22E2" w:rsidRDefault="001E22E2" w:rsidP="001E22E2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Hvis katolsk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63E10125" w14:textId="77777777" w:rsidR="00C71E94" w:rsidRDefault="001E22E2" w:rsidP="001E22E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1.kommunion:</w:t>
            </w:r>
          </w:p>
          <w:p w14:paraId="49F5CD98" w14:textId="77777777" w:rsidR="001E22E2" w:rsidRDefault="001E22E2" w:rsidP="001E22E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Firmelse:</w:t>
            </w:r>
          </w:p>
          <w:p w14:paraId="75DD224C" w14:textId="77777777" w:rsidR="00CC6DCD" w:rsidRPr="001E22E2" w:rsidRDefault="00CC6DCD" w:rsidP="001E22E2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B1D95A0" w14:textId="77777777" w:rsidR="00C71E94" w:rsidRDefault="00C71E94">
      <w:pPr>
        <w:rPr>
          <w:rFonts w:ascii="Cambria" w:hAnsi="Cambria"/>
          <w:b/>
        </w:rPr>
      </w:pPr>
    </w:p>
    <w:p w14:paraId="7901EC32" w14:textId="77777777" w:rsidR="00770AD1" w:rsidRPr="001D34E2" w:rsidRDefault="00770AD1">
      <w:pPr>
        <w:rPr>
          <w:rFonts w:ascii="Cambria" w:hAnsi="Cambria"/>
          <w:b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3861"/>
        <w:gridCol w:w="2297"/>
        <w:gridCol w:w="2516"/>
      </w:tblGrid>
      <w:tr w:rsidR="00C71E94" w:rsidRPr="001D34E2" w14:paraId="7B52D8AC" w14:textId="77777777" w:rsidTr="00DF41AC">
        <w:trPr>
          <w:trHeight w:hRule="exact" w:val="454"/>
          <w:jc w:val="center"/>
        </w:trPr>
        <w:tc>
          <w:tcPr>
            <w:tcW w:w="10138" w:type="dxa"/>
            <w:gridSpan w:val="4"/>
            <w:shd w:val="clear" w:color="auto" w:fill="808080" w:themeFill="background1" w:themeFillShade="80"/>
            <w:vAlign w:val="center"/>
          </w:tcPr>
          <w:p w14:paraId="59CF2888" w14:textId="77777777" w:rsidR="00C71E94" w:rsidRPr="001D34E2" w:rsidRDefault="00C71E94" w:rsidP="003D14E4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</w:pPr>
            <w:r w:rsidRPr="001D34E2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>Forældre</w:t>
            </w:r>
          </w:p>
        </w:tc>
      </w:tr>
      <w:tr w:rsidR="00AD56F2" w:rsidRPr="001D34E2" w14:paraId="666DB9A5" w14:textId="77777777" w:rsidTr="00770AD1">
        <w:trPr>
          <w:trHeight w:hRule="exact" w:val="454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344F3493" w14:textId="773D23F0" w:rsidR="00C71E94" w:rsidRPr="001D34E2" w:rsidRDefault="006E6A0A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Forældre 1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5DA0A911" w14:textId="77777777" w:rsidR="00C71E94" w:rsidRPr="00791E47" w:rsidRDefault="00C71E94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782DDD2" w14:textId="77689597" w:rsidR="00C71E94" w:rsidRPr="001D34E2" w:rsidRDefault="006E6A0A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       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284A9A9" w14:textId="77777777" w:rsidR="00C71E94" w:rsidRPr="00791E47" w:rsidRDefault="00C71E94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70AD1" w:rsidRPr="001D34E2" w14:paraId="11B6CDCA" w14:textId="77777777" w:rsidTr="00770AD1">
        <w:trPr>
          <w:trHeight w:hRule="exact" w:val="454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1A77D585" w14:textId="77777777" w:rsidR="00770AD1" w:rsidRPr="001D34E2" w:rsidRDefault="00770AD1" w:rsidP="00206F94">
            <w:pPr>
              <w:rPr>
                <w:rFonts w:ascii="Cambria" w:hAnsi="Cambria"/>
                <w:b/>
                <w:sz w:val="22"/>
                <w:szCs w:val="22"/>
              </w:rPr>
            </w:pPr>
            <w:r w:rsidRPr="001D34E2">
              <w:rPr>
                <w:rFonts w:ascii="Cambria" w:hAnsi="Cambria"/>
                <w:b/>
                <w:sz w:val="22"/>
                <w:szCs w:val="22"/>
              </w:rPr>
              <w:t>Adresse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02471C59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D172B50" w14:textId="77777777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 w:rsidRPr="001D34E2">
              <w:rPr>
                <w:rFonts w:ascii="Cambria" w:hAnsi="Cambria"/>
                <w:b/>
                <w:sz w:val="22"/>
                <w:szCs w:val="22"/>
              </w:rPr>
              <w:t>E-mail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CE5A9FA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70AD1" w:rsidRPr="001D34E2" w14:paraId="6A093DB4" w14:textId="77777777" w:rsidTr="00770AD1">
        <w:trPr>
          <w:trHeight w:hRule="exact" w:val="454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2D017C80" w14:textId="77777777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 w:rsidRPr="001D34E2">
              <w:rPr>
                <w:rFonts w:ascii="Cambria" w:hAnsi="Cambria"/>
                <w:b/>
                <w:sz w:val="22"/>
                <w:szCs w:val="22"/>
              </w:rPr>
              <w:t>Postnr. &amp; By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2D12043B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7391B16" w14:textId="77777777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Forældremyndighed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4D0D1B0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Ja                    Nej</w:t>
            </w:r>
          </w:p>
        </w:tc>
      </w:tr>
      <w:tr w:rsidR="00770AD1" w:rsidRPr="001D34E2" w14:paraId="72DFE869" w14:textId="77777777" w:rsidTr="00770AD1">
        <w:trPr>
          <w:trHeight w:hRule="exact" w:val="454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7F910A63" w14:textId="77777777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Tlf. privat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7A487CA9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9E3539C" w14:textId="77777777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Tlf. arbejde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10B5706" w14:textId="77777777" w:rsidR="00770AD1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  <w:p w14:paraId="1B16425F" w14:textId="77777777" w:rsidR="00770AD1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  <w:p w14:paraId="3FFCEB09" w14:textId="77777777" w:rsidR="00770AD1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  <w:p w14:paraId="64D19EC5" w14:textId="77777777" w:rsidR="00770AD1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  <w:p w14:paraId="58C4D7FD" w14:textId="77777777" w:rsidR="00770AD1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  <w:p w14:paraId="129ED862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70AD1" w:rsidRPr="001D34E2" w14:paraId="5136F41D" w14:textId="77777777" w:rsidTr="00DF41AC">
        <w:trPr>
          <w:trHeight w:hRule="exact" w:val="227"/>
          <w:jc w:val="center"/>
        </w:trPr>
        <w:tc>
          <w:tcPr>
            <w:tcW w:w="10138" w:type="dxa"/>
            <w:gridSpan w:val="4"/>
            <w:shd w:val="clear" w:color="auto" w:fill="D9D9D9" w:themeFill="background1" w:themeFillShade="D9"/>
            <w:vAlign w:val="center"/>
          </w:tcPr>
          <w:p w14:paraId="12E408EC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70AD1" w:rsidRPr="001D34E2" w14:paraId="49CE8E6F" w14:textId="77777777" w:rsidTr="00770AD1">
        <w:trPr>
          <w:trHeight w:hRule="exact" w:val="454"/>
          <w:jc w:val="center"/>
        </w:trPr>
        <w:tc>
          <w:tcPr>
            <w:tcW w:w="1464" w:type="dxa"/>
            <w:vAlign w:val="center"/>
          </w:tcPr>
          <w:p w14:paraId="443FE715" w14:textId="7C6062B9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 w:rsidRPr="001D34E2">
              <w:rPr>
                <w:rFonts w:ascii="Cambria" w:hAnsi="Cambria"/>
                <w:b/>
                <w:sz w:val="22"/>
                <w:szCs w:val="22"/>
              </w:rPr>
              <w:t>F</w:t>
            </w:r>
            <w:r w:rsidR="006E6A0A">
              <w:rPr>
                <w:rFonts w:ascii="Cambria" w:hAnsi="Cambria"/>
                <w:b/>
                <w:sz w:val="22"/>
                <w:szCs w:val="22"/>
              </w:rPr>
              <w:t>orældre 2</w:t>
            </w:r>
          </w:p>
        </w:tc>
        <w:tc>
          <w:tcPr>
            <w:tcW w:w="3861" w:type="dxa"/>
            <w:vAlign w:val="center"/>
          </w:tcPr>
          <w:p w14:paraId="6290F5B5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6E2EFBDD" w14:textId="77777777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16" w:type="dxa"/>
            <w:vAlign w:val="center"/>
          </w:tcPr>
          <w:p w14:paraId="1B8148B2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70AD1" w:rsidRPr="001D34E2" w14:paraId="4B906279" w14:textId="77777777" w:rsidTr="00770AD1">
        <w:trPr>
          <w:trHeight w:hRule="exact" w:val="454"/>
          <w:jc w:val="center"/>
        </w:trPr>
        <w:tc>
          <w:tcPr>
            <w:tcW w:w="1464" w:type="dxa"/>
            <w:vAlign w:val="center"/>
          </w:tcPr>
          <w:p w14:paraId="143B13E4" w14:textId="77777777" w:rsidR="00770AD1" w:rsidRPr="001D34E2" w:rsidRDefault="00770AD1" w:rsidP="00206F94">
            <w:pPr>
              <w:rPr>
                <w:rFonts w:ascii="Cambria" w:hAnsi="Cambria"/>
                <w:b/>
                <w:sz w:val="22"/>
                <w:szCs w:val="22"/>
              </w:rPr>
            </w:pPr>
            <w:r w:rsidRPr="001D34E2">
              <w:rPr>
                <w:rFonts w:ascii="Cambria" w:hAnsi="Cambria"/>
                <w:b/>
                <w:sz w:val="22"/>
                <w:szCs w:val="22"/>
              </w:rPr>
              <w:t>Adresse</w:t>
            </w:r>
          </w:p>
        </w:tc>
        <w:tc>
          <w:tcPr>
            <w:tcW w:w="3861" w:type="dxa"/>
            <w:vAlign w:val="center"/>
          </w:tcPr>
          <w:p w14:paraId="3976C3F5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1C485557" w14:textId="77777777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 w:rsidRPr="001D34E2">
              <w:rPr>
                <w:rFonts w:ascii="Cambria" w:hAnsi="Cambria"/>
                <w:b/>
                <w:sz w:val="22"/>
                <w:szCs w:val="22"/>
              </w:rPr>
              <w:t>E-mail</w:t>
            </w:r>
          </w:p>
        </w:tc>
        <w:tc>
          <w:tcPr>
            <w:tcW w:w="2516" w:type="dxa"/>
            <w:vAlign w:val="center"/>
          </w:tcPr>
          <w:p w14:paraId="1DFE9B16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70AD1" w:rsidRPr="001D34E2" w14:paraId="1BCC821F" w14:textId="77777777" w:rsidTr="00770AD1">
        <w:trPr>
          <w:trHeight w:hRule="exact" w:val="454"/>
          <w:jc w:val="center"/>
        </w:trPr>
        <w:tc>
          <w:tcPr>
            <w:tcW w:w="1464" w:type="dxa"/>
            <w:vAlign w:val="center"/>
          </w:tcPr>
          <w:p w14:paraId="7D1EA0BB" w14:textId="77777777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 w:rsidRPr="001D34E2">
              <w:rPr>
                <w:rFonts w:ascii="Cambria" w:hAnsi="Cambria"/>
                <w:b/>
                <w:sz w:val="22"/>
                <w:szCs w:val="22"/>
              </w:rPr>
              <w:t>Postnr. &amp; By</w:t>
            </w:r>
          </w:p>
        </w:tc>
        <w:tc>
          <w:tcPr>
            <w:tcW w:w="3861" w:type="dxa"/>
            <w:vAlign w:val="center"/>
          </w:tcPr>
          <w:p w14:paraId="1B0931E7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4ACC2A15" w14:textId="77777777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Forældremyndighed</w:t>
            </w:r>
          </w:p>
        </w:tc>
        <w:tc>
          <w:tcPr>
            <w:tcW w:w="2516" w:type="dxa"/>
            <w:vAlign w:val="center"/>
          </w:tcPr>
          <w:p w14:paraId="15774631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Ja                    Nej</w:t>
            </w:r>
          </w:p>
        </w:tc>
      </w:tr>
      <w:tr w:rsidR="00770AD1" w:rsidRPr="001D34E2" w14:paraId="171D36C6" w14:textId="77777777" w:rsidTr="00770AD1">
        <w:trPr>
          <w:trHeight w:hRule="exact" w:val="454"/>
          <w:jc w:val="center"/>
        </w:trPr>
        <w:tc>
          <w:tcPr>
            <w:tcW w:w="1464" w:type="dxa"/>
            <w:vAlign w:val="center"/>
          </w:tcPr>
          <w:p w14:paraId="0FA89B35" w14:textId="77777777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Tlf. privat</w:t>
            </w:r>
          </w:p>
        </w:tc>
        <w:tc>
          <w:tcPr>
            <w:tcW w:w="3861" w:type="dxa"/>
            <w:vAlign w:val="center"/>
          </w:tcPr>
          <w:p w14:paraId="5256FFB8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E9D09E9" w14:textId="77777777" w:rsidR="00770AD1" w:rsidRPr="001D34E2" w:rsidRDefault="00770AD1" w:rsidP="003D14E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Tlf. arbejde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9922835" w14:textId="77777777" w:rsidR="00770AD1" w:rsidRPr="00791E47" w:rsidRDefault="00770AD1" w:rsidP="003D14E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6CB0246" w14:textId="77777777" w:rsidR="00C71E94" w:rsidRDefault="00C71E94">
      <w:pPr>
        <w:rPr>
          <w:rFonts w:ascii="Cambria" w:hAnsi="Cambria"/>
          <w:b/>
        </w:rPr>
      </w:pPr>
    </w:p>
    <w:p w14:paraId="4523280C" w14:textId="77777777" w:rsidR="00770AD1" w:rsidRPr="001D34E2" w:rsidRDefault="00770AD1">
      <w:pPr>
        <w:rPr>
          <w:rFonts w:ascii="Cambria" w:hAnsi="Cambri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20"/>
        <w:gridCol w:w="4142"/>
      </w:tblGrid>
      <w:tr w:rsidR="00791E47" w:rsidRPr="001D34E2" w14:paraId="3135CBD0" w14:textId="77777777" w:rsidTr="00791E47">
        <w:trPr>
          <w:trHeight w:hRule="exact" w:val="454"/>
        </w:trPr>
        <w:tc>
          <w:tcPr>
            <w:tcW w:w="10062" w:type="dxa"/>
            <w:gridSpan w:val="2"/>
            <w:shd w:val="clear" w:color="auto" w:fill="808080" w:themeFill="background1" w:themeFillShade="80"/>
            <w:vAlign w:val="center"/>
          </w:tcPr>
          <w:p w14:paraId="70C42E6C" w14:textId="77777777" w:rsidR="00791E47" w:rsidRPr="00791E47" w:rsidRDefault="00791E47" w:rsidP="001D34E2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5901ED" w:rsidRPr="00791E47" w14:paraId="491D7B55" w14:textId="77777777" w:rsidTr="001D34E2">
        <w:trPr>
          <w:trHeight w:hRule="exact" w:val="454"/>
        </w:trPr>
        <w:tc>
          <w:tcPr>
            <w:tcW w:w="5920" w:type="dxa"/>
            <w:vAlign w:val="center"/>
          </w:tcPr>
          <w:p w14:paraId="77D8B7A9" w14:textId="77777777" w:rsidR="005901ED" w:rsidRPr="00791E47" w:rsidRDefault="005901ED" w:rsidP="00AD56F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Optagelse</w:t>
            </w:r>
            <w:r w:rsidR="00AD56F2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– klassetrin/år</w:t>
            </w:r>
          </w:p>
        </w:tc>
        <w:tc>
          <w:tcPr>
            <w:tcW w:w="4142" w:type="dxa"/>
            <w:vAlign w:val="center"/>
          </w:tcPr>
          <w:p w14:paraId="500ACB13" w14:textId="77777777" w:rsidR="005901ED" w:rsidRPr="00791E47" w:rsidRDefault="005901ED" w:rsidP="001D34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F41AC" w:rsidRPr="00791E47" w14:paraId="125EFE45" w14:textId="77777777" w:rsidTr="001D34E2">
        <w:trPr>
          <w:trHeight w:hRule="exact" w:val="454"/>
        </w:trPr>
        <w:tc>
          <w:tcPr>
            <w:tcW w:w="5920" w:type="dxa"/>
            <w:vAlign w:val="center"/>
          </w:tcPr>
          <w:p w14:paraId="0B114725" w14:textId="77777777" w:rsidR="00DF41AC" w:rsidRPr="00791E47" w:rsidRDefault="00DF41AC" w:rsidP="003A665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1E47">
              <w:rPr>
                <w:rFonts w:ascii="Cambria" w:hAnsi="Cambria"/>
                <w:b/>
                <w:sz w:val="22"/>
                <w:szCs w:val="22"/>
              </w:rPr>
              <w:t xml:space="preserve">Nuværende </w:t>
            </w:r>
            <w:r w:rsidR="003A6655">
              <w:rPr>
                <w:rFonts w:ascii="Cambria" w:hAnsi="Cambria"/>
                <w:b/>
                <w:sz w:val="22"/>
                <w:szCs w:val="22"/>
              </w:rPr>
              <w:t>skole</w:t>
            </w:r>
            <w:r w:rsidR="001E22E2">
              <w:rPr>
                <w:rFonts w:ascii="Cambria" w:hAnsi="Cambria"/>
                <w:b/>
                <w:sz w:val="22"/>
                <w:szCs w:val="22"/>
              </w:rPr>
              <w:t xml:space="preserve"> - klasse</w:t>
            </w:r>
          </w:p>
        </w:tc>
        <w:tc>
          <w:tcPr>
            <w:tcW w:w="4142" w:type="dxa"/>
            <w:vAlign w:val="center"/>
          </w:tcPr>
          <w:p w14:paraId="30E3130F" w14:textId="77777777" w:rsidR="00DF41AC" w:rsidRPr="00791E47" w:rsidRDefault="00DF41AC" w:rsidP="001D34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F41AC" w:rsidRPr="00791E47" w14:paraId="46339792" w14:textId="77777777" w:rsidTr="001D34E2">
        <w:trPr>
          <w:trHeight w:hRule="exact" w:val="454"/>
        </w:trPr>
        <w:tc>
          <w:tcPr>
            <w:tcW w:w="5920" w:type="dxa"/>
            <w:vAlign w:val="center"/>
          </w:tcPr>
          <w:p w14:paraId="614D4C0B" w14:textId="77777777" w:rsidR="00DF41AC" w:rsidRPr="00791E47" w:rsidRDefault="00DF41AC" w:rsidP="001D34E2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1E47">
              <w:rPr>
                <w:rFonts w:ascii="Cambria" w:hAnsi="Cambria"/>
                <w:b/>
                <w:sz w:val="22"/>
                <w:szCs w:val="22"/>
              </w:rPr>
              <w:t>Søskende på skolen? (ja/nej – navn &amp; klasse)</w:t>
            </w:r>
          </w:p>
        </w:tc>
        <w:tc>
          <w:tcPr>
            <w:tcW w:w="4142" w:type="dxa"/>
            <w:vAlign w:val="center"/>
          </w:tcPr>
          <w:p w14:paraId="6D6B3DED" w14:textId="77777777" w:rsidR="00DF41AC" w:rsidRPr="00791E47" w:rsidRDefault="00DF41AC" w:rsidP="001D34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F41AC" w:rsidRPr="00791E47" w14:paraId="38DE5531" w14:textId="77777777" w:rsidTr="001D34E2">
        <w:trPr>
          <w:trHeight w:hRule="exact" w:val="454"/>
        </w:trPr>
        <w:tc>
          <w:tcPr>
            <w:tcW w:w="5920" w:type="dxa"/>
            <w:vAlign w:val="center"/>
          </w:tcPr>
          <w:p w14:paraId="444A9A39" w14:textId="77777777" w:rsidR="00DF41AC" w:rsidRPr="00791E47" w:rsidRDefault="00DF41AC" w:rsidP="001D34E2">
            <w:pPr>
              <w:rPr>
                <w:rFonts w:ascii="Cambria" w:hAnsi="Cambria"/>
                <w:b/>
                <w:sz w:val="22"/>
                <w:szCs w:val="22"/>
              </w:rPr>
            </w:pPr>
            <w:r w:rsidRPr="00791E47">
              <w:rPr>
                <w:rFonts w:ascii="Cambria" w:hAnsi="Cambria"/>
                <w:b/>
                <w:sz w:val="22"/>
                <w:szCs w:val="22"/>
              </w:rPr>
              <w:t>Søskende på venteliste? (ja/nej – navn &amp; år)</w:t>
            </w:r>
          </w:p>
        </w:tc>
        <w:tc>
          <w:tcPr>
            <w:tcW w:w="4142" w:type="dxa"/>
            <w:vAlign w:val="center"/>
          </w:tcPr>
          <w:p w14:paraId="7D0B62E8" w14:textId="77777777" w:rsidR="00DF41AC" w:rsidRPr="00791E47" w:rsidRDefault="00DF41AC" w:rsidP="001D34E2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4771CD5" w14:textId="77777777" w:rsidR="001D34E2" w:rsidRDefault="001D34E2">
      <w:pPr>
        <w:rPr>
          <w:rFonts w:ascii="Cambria" w:hAnsi="Cambria"/>
          <w:b/>
          <w:sz w:val="22"/>
          <w:szCs w:val="22"/>
        </w:rPr>
      </w:pPr>
    </w:p>
    <w:p w14:paraId="2899DDAA" w14:textId="77777777" w:rsidR="00DC2956" w:rsidRPr="00791E47" w:rsidRDefault="00DC2956">
      <w:pPr>
        <w:rPr>
          <w:rFonts w:ascii="Cambria" w:hAnsi="Cambria"/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15"/>
        <w:gridCol w:w="1305"/>
        <w:gridCol w:w="4142"/>
      </w:tblGrid>
      <w:tr w:rsidR="00791E47" w:rsidRPr="00791E47" w14:paraId="00C75462" w14:textId="77777777" w:rsidTr="00572E24">
        <w:trPr>
          <w:trHeight w:hRule="exact" w:val="454"/>
        </w:trPr>
        <w:tc>
          <w:tcPr>
            <w:tcW w:w="10062" w:type="dxa"/>
            <w:gridSpan w:val="3"/>
            <w:shd w:val="clear" w:color="auto" w:fill="808080" w:themeFill="background1" w:themeFillShade="80"/>
            <w:vAlign w:val="center"/>
          </w:tcPr>
          <w:p w14:paraId="31D984C5" w14:textId="77777777" w:rsidR="00791E47" w:rsidRPr="00791E47" w:rsidRDefault="00791E47" w:rsidP="00791E47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</w:pPr>
            <w:r w:rsidRPr="00791E47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>Bekræftelse</w:t>
            </w:r>
          </w:p>
        </w:tc>
      </w:tr>
      <w:tr w:rsidR="001D34E2" w:rsidRPr="00791E47" w14:paraId="12531888" w14:textId="77777777" w:rsidTr="004E1061">
        <w:trPr>
          <w:trHeight w:hRule="exact" w:val="1084"/>
        </w:trPr>
        <w:tc>
          <w:tcPr>
            <w:tcW w:w="4615" w:type="dxa"/>
            <w:vAlign w:val="center"/>
          </w:tcPr>
          <w:p w14:paraId="79FCECC5" w14:textId="4B78D56E" w:rsidR="004E1061" w:rsidRDefault="00E71F35" w:rsidP="00770A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Jeg giver hermed samtykke til </w:t>
            </w:r>
            <w:r w:rsidR="00770AD1">
              <w:rPr>
                <w:rFonts w:ascii="Cambria" w:hAnsi="Cambria"/>
                <w:sz w:val="22"/>
                <w:szCs w:val="22"/>
              </w:rPr>
              <w:t>s</w:t>
            </w:r>
            <w:r>
              <w:rPr>
                <w:rFonts w:ascii="Cambria" w:hAnsi="Cambria"/>
                <w:sz w:val="22"/>
                <w:szCs w:val="22"/>
              </w:rPr>
              <w:t>kolens registrering af familiens dataoplysninger</w:t>
            </w:r>
            <w:r w:rsidR="004E1061">
              <w:rPr>
                <w:rFonts w:ascii="Cambria" w:hAnsi="Cambria"/>
                <w:sz w:val="22"/>
                <w:szCs w:val="22"/>
              </w:rPr>
              <w:t>. Ændring i forældremyndigheden skal meddeles skolens kontor.</w:t>
            </w:r>
          </w:p>
          <w:p w14:paraId="7714321B" w14:textId="77777777" w:rsidR="004E1061" w:rsidRPr="00791E47" w:rsidRDefault="004E1061" w:rsidP="00770A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CD33ACE" w14:textId="77777777" w:rsidR="001D34E2" w:rsidRDefault="004E1061" w:rsidP="00791E4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Underskrift</w:t>
            </w:r>
          </w:p>
          <w:p w14:paraId="2E83DA90" w14:textId="03A54930" w:rsidR="004E1061" w:rsidRPr="00791E47" w:rsidRDefault="004252B8" w:rsidP="00791E4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Forældre 1</w:t>
            </w:r>
          </w:p>
        </w:tc>
        <w:tc>
          <w:tcPr>
            <w:tcW w:w="4142" w:type="dxa"/>
            <w:vAlign w:val="center"/>
          </w:tcPr>
          <w:p w14:paraId="1364851B" w14:textId="77777777" w:rsidR="001D34E2" w:rsidRPr="00791E47" w:rsidRDefault="001D34E2" w:rsidP="00791E4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D34E2" w:rsidRPr="00791E47" w14:paraId="7B74F8A9" w14:textId="77777777" w:rsidTr="004E1061">
        <w:trPr>
          <w:trHeight w:hRule="exact" w:val="717"/>
        </w:trPr>
        <w:tc>
          <w:tcPr>
            <w:tcW w:w="4615" w:type="dxa"/>
            <w:vAlign w:val="center"/>
          </w:tcPr>
          <w:p w14:paraId="18E0C3F8" w14:textId="77777777" w:rsidR="001D34E2" w:rsidRPr="00791E47" w:rsidRDefault="004E1061" w:rsidP="00791E4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Dato</w:t>
            </w:r>
          </w:p>
        </w:tc>
        <w:tc>
          <w:tcPr>
            <w:tcW w:w="1305" w:type="dxa"/>
            <w:vAlign w:val="center"/>
          </w:tcPr>
          <w:p w14:paraId="01CABB2B" w14:textId="77777777" w:rsidR="001D34E2" w:rsidRDefault="004E1061" w:rsidP="00791E4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Underskrift</w:t>
            </w:r>
          </w:p>
          <w:p w14:paraId="597B0B54" w14:textId="1390AF4D" w:rsidR="004E1061" w:rsidRDefault="004E1061" w:rsidP="00791E4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  <w:r w:rsidR="004252B8">
              <w:rPr>
                <w:rFonts w:ascii="Cambria" w:hAnsi="Cambria"/>
                <w:sz w:val="22"/>
                <w:szCs w:val="22"/>
              </w:rPr>
              <w:t>orældre 2</w:t>
            </w:r>
          </w:p>
          <w:p w14:paraId="606E83E3" w14:textId="77777777" w:rsidR="004E1061" w:rsidRPr="004E1061" w:rsidRDefault="004E1061" w:rsidP="00791E4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42" w:type="dxa"/>
            <w:vAlign w:val="center"/>
          </w:tcPr>
          <w:p w14:paraId="0AC67B4D" w14:textId="77777777" w:rsidR="001D34E2" w:rsidRPr="00791E47" w:rsidRDefault="001D34E2" w:rsidP="00791E4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5174545E" w14:textId="77777777" w:rsidR="00E17451" w:rsidRPr="001D34E2" w:rsidRDefault="004E1061" w:rsidP="00E17451">
      <w:pPr>
        <w:rPr>
          <w:rFonts w:ascii="Cambria" w:hAnsi="Cambria"/>
          <w:b/>
        </w:rPr>
      </w:pPr>
      <w:r>
        <w:rPr>
          <w:rFonts w:ascii="Cambria" w:hAnsi="Cambria"/>
          <w:b/>
        </w:rPr>
        <w:t>Samtykket kan til enhver tid trækkes tilbage skriftligt.</w:t>
      </w:r>
    </w:p>
    <w:sectPr w:rsidR="00E17451" w:rsidRPr="001D34E2" w:rsidSect="00816C21">
      <w:pgSz w:w="11907" w:h="16840" w:code="9"/>
      <w:pgMar w:top="284" w:right="1134" w:bottom="244" w:left="851" w:header="1247" w:footer="0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8F"/>
    <w:multiLevelType w:val="hybridMultilevel"/>
    <w:tmpl w:val="FBAED8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4B2"/>
    <w:rsid w:val="000B15CF"/>
    <w:rsid w:val="00142DE3"/>
    <w:rsid w:val="001D34E2"/>
    <w:rsid w:val="001E22E2"/>
    <w:rsid w:val="00205B25"/>
    <w:rsid w:val="00245740"/>
    <w:rsid w:val="002461E9"/>
    <w:rsid w:val="0027007D"/>
    <w:rsid w:val="0034079F"/>
    <w:rsid w:val="003A6655"/>
    <w:rsid w:val="00407C76"/>
    <w:rsid w:val="004252B8"/>
    <w:rsid w:val="004C3830"/>
    <w:rsid w:val="004E1061"/>
    <w:rsid w:val="004E1FDA"/>
    <w:rsid w:val="004F70D1"/>
    <w:rsid w:val="00521905"/>
    <w:rsid w:val="0057750D"/>
    <w:rsid w:val="00580735"/>
    <w:rsid w:val="005901ED"/>
    <w:rsid w:val="005F2113"/>
    <w:rsid w:val="00671B0E"/>
    <w:rsid w:val="006A5D79"/>
    <w:rsid w:val="006E34B2"/>
    <w:rsid w:val="006E6A0A"/>
    <w:rsid w:val="00770AD1"/>
    <w:rsid w:val="00791E47"/>
    <w:rsid w:val="007E4AED"/>
    <w:rsid w:val="00816C21"/>
    <w:rsid w:val="00846AF4"/>
    <w:rsid w:val="008A79D0"/>
    <w:rsid w:val="00934F73"/>
    <w:rsid w:val="009D22E1"/>
    <w:rsid w:val="00AA339D"/>
    <w:rsid w:val="00AD56F2"/>
    <w:rsid w:val="00AF3949"/>
    <w:rsid w:val="00B307DD"/>
    <w:rsid w:val="00BA0376"/>
    <w:rsid w:val="00BA22FC"/>
    <w:rsid w:val="00BD0645"/>
    <w:rsid w:val="00C56856"/>
    <w:rsid w:val="00C67B14"/>
    <w:rsid w:val="00C71E94"/>
    <w:rsid w:val="00CC6DCD"/>
    <w:rsid w:val="00D05290"/>
    <w:rsid w:val="00DC2956"/>
    <w:rsid w:val="00DF41AC"/>
    <w:rsid w:val="00E17451"/>
    <w:rsid w:val="00E71F35"/>
    <w:rsid w:val="00E739D1"/>
    <w:rsid w:val="00E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23980"/>
  <w15:docId w15:val="{55DCF391-FCCC-484D-8388-A202F27B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79F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3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1E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1E9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E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ETTE~2.VOR\LOKALE~1\Temp\fcctemp\Ans&#248;gningsskema%20-%20b&#248;rnehaveklasse%20(I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02B8147B09E240B766556B8EEB420B" ma:contentTypeVersion="18" ma:contentTypeDescription="Opret et nyt dokument." ma:contentTypeScope="" ma:versionID="c24fcb1b8e6431479deb01d0e7a02f39">
  <xsd:schema xmlns:xsd="http://www.w3.org/2001/XMLSchema" xmlns:xs="http://www.w3.org/2001/XMLSchema" xmlns:p="http://schemas.microsoft.com/office/2006/metadata/properties" xmlns:ns1="http://schemas.microsoft.com/sharepoint/v3" xmlns:ns2="393c2793-96ab-4a74-9691-efa4efff0d23" xmlns:ns3="b4f9bdb0-a78f-4782-98e3-c52de5cf030d" targetNamespace="http://schemas.microsoft.com/office/2006/metadata/properties" ma:root="true" ma:fieldsID="8c8372a124f25ecefdf81c3be908ce83" ns1:_="" ns2:_="" ns3:_="">
    <xsd:import namespace="http://schemas.microsoft.com/sharepoint/v3"/>
    <xsd:import namespace="393c2793-96ab-4a74-9691-efa4efff0d23"/>
    <xsd:import namespace="b4f9bdb0-a78f-4782-98e3-c52de5cf0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c2793-96ab-4a74-9691-efa4efff0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f622c96-2a99-467a-a4b8-cc86b4c7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bdb0-a78f-4782-98e3-c52de5cf0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8b32b-0551-4610-9173-d9c37bb3146c}" ma:internalName="TaxCatchAll" ma:showField="CatchAllData" ma:web="b4f9bdb0-a78f-4782-98e3-c52de5cf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22995-FDD8-4CF1-A23D-761B8D3D38F4}"/>
</file>

<file path=customXml/itemProps2.xml><?xml version="1.0" encoding="utf-8"?>
<ds:datastoreItem xmlns:ds="http://schemas.openxmlformats.org/officeDocument/2006/customXml" ds:itemID="{D60AA8A8-5B67-4611-BD71-053655F5A53F}"/>
</file>

<file path=docProps/app.xml><?xml version="1.0" encoding="utf-8"?>
<Properties xmlns="http://schemas.openxmlformats.org/officeDocument/2006/extended-properties" xmlns:vt="http://schemas.openxmlformats.org/officeDocument/2006/docPropsVTypes">
  <Template>Ansøgningsskema - børnehaveklasse (I)</Template>
  <TotalTime>2</TotalTime>
  <Pages>1</Pages>
  <Words>138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Vor Frue Skole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 brugernavn</dc:creator>
  <cp:lastModifiedBy>Jette Hein Christiansen</cp:lastModifiedBy>
  <cp:revision>4</cp:revision>
  <cp:lastPrinted>2022-04-20T07:07:00Z</cp:lastPrinted>
  <dcterms:created xsi:type="dcterms:W3CDTF">2022-04-20T06:29:00Z</dcterms:created>
  <dcterms:modified xsi:type="dcterms:W3CDTF">2022-04-20T07:08:00Z</dcterms:modified>
</cp:coreProperties>
</file>